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3DD76B45" w14:textId="77777777" w:rsidTr="0043454D">
        <w:tc>
          <w:tcPr>
            <w:tcW w:w="7045" w:type="dxa"/>
          </w:tcPr>
          <w:p w14:paraId="3DD76B43" w14:textId="49145D2C" w:rsidR="0043454D" w:rsidRPr="003348A9" w:rsidRDefault="00E946B2" w:rsidP="00D05271">
            <w:pPr>
              <w:pStyle w:val="CompanyName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4748D6" wp14:editId="1C42DC69">
                  <wp:extent cx="3352800" cy="890497"/>
                  <wp:effectExtent l="0" t="0" r="0" b="5080"/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00" cy="90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</w:tcPr>
          <w:p w14:paraId="3DD76B44" w14:textId="279C2DA0" w:rsidR="0043454D" w:rsidRDefault="0043454D" w:rsidP="0043454D">
            <w:pPr>
              <w:pStyle w:val="Logo"/>
            </w:pPr>
          </w:p>
        </w:tc>
      </w:tr>
    </w:tbl>
    <w:p w14:paraId="3DD76B46" w14:textId="5E51CE4F" w:rsidR="00407240" w:rsidRPr="0043454D" w:rsidRDefault="00265152" w:rsidP="0043454D">
      <w:pPr>
        <w:pStyle w:val="Heading1"/>
      </w:pPr>
      <w:r>
        <w:t>State Match</w:t>
      </w:r>
      <w:r w:rsidR="00D05271">
        <w:t xml:space="preserve"> Fund</w:t>
      </w:r>
      <w:r>
        <w:t>ing</w:t>
      </w:r>
      <w:r w:rsidR="00D05271">
        <w:t xml:space="preserve"> </w:t>
      </w:r>
      <w:r w:rsidR="003E0A26">
        <w:t>Request</w:t>
      </w:r>
      <w:r w:rsidR="00257170">
        <w:t xml:space="preserve"> – complete and return to broadband@azed.gov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20"/>
        <w:gridCol w:w="6732"/>
      </w:tblGrid>
      <w:tr w:rsidR="00F3153F" w14:paraId="3DD76B48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3DD76B47" w14:textId="77777777" w:rsidR="00F3153F" w:rsidRPr="00080433" w:rsidRDefault="00F3153F" w:rsidP="00080433">
            <w:pPr>
              <w:pStyle w:val="Heading2"/>
            </w:pPr>
            <w:r w:rsidRPr="00080433">
              <w:t>COMPANY INFORMATION</w:t>
            </w:r>
          </w:p>
        </w:tc>
      </w:tr>
      <w:tr w:rsidR="00F3153F" w14:paraId="3DD76B4B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49" w14:textId="77777777" w:rsidR="00F3153F" w:rsidRPr="00D36A80" w:rsidRDefault="00D05271" w:rsidP="00F3153F">
            <w:pPr>
              <w:rPr>
                <w:sz w:val="20"/>
                <w:szCs w:val="20"/>
              </w:rPr>
            </w:pPr>
            <w:r>
              <w:t>School</w:t>
            </w:r>
            <w:r w:rsidR="00367C44">
              <w:t xml:space="preserve"> / District / Library N</w:t>
            </w:r>
            <w:r w:rsidR="00F3153F" w:rsidRPr="00D36A80">
              <w:t xml:space="preserve">ame: </w:t>
            </w:r>
          </w:p>
        </w:tc>
        <w:tc>
          <w:tcPr>
            <w:tcW w:w="3599" w:type="pct"/>
            <w:vAlign w:val="center"/>
          </w:tcPr>
          <w:p w14:paraId="3DD76B4A" w14:textId="77777777" w:rsidR="00F3153F" w:rsidRPr="00D36A80" w:rsidRDefault="00F3153F" w:rsidP="00F3153F"/>
        </w:tc>
      </w:tr>
      <w:tr w:rsidR="00F3153F" w:rsidRPr="006C1BD5" w14:paraId="3DD76B4F" w14:textId="77777777" w:rsidTr="00367C44">
        <w:trPr>
          <w:trHeight w:val="576"/>
        </w:trPr>
        <w:tc>
          <w:tcPr>
            <w:tcW w:w="1401" w:type="pct"/>
            <w:vAlign w:val="center"/>
          </w:tcPr>
          <w:p w14:paraId="3DD76B4C" w14:textId="77777777" w:rsidR="00F3153F" w:rsidRDefault="00F3153F" w:rsidP="00F3153F">
            <w:r>
              <w:t xml:space="preserve">Address: </w:t>
            </w:r>
          </w:p>
        </w:tc>
        <w:tc>
          <w:tcPr>
            <w:tcW w:w="3599" w:type="pct"/>
            <w:vAlign w:val="center"/>
          </w:tcPr>
          <w:p w14:paraId="3DD76B4D" w14:textId="77777777" w:rsidR="00F3153F" w:rsidRDefault="00F3153F" w:rsidP="00F3153F"/>
          <w:p w14:paraId="3DD76B4E" w14:textId="77777777" w:rsidR="00367C44" w:rsidRDefault="00367C44" w:rsidP="00F3153F"/>
        </w:tc>
      </w:tr>
      <w:tr w:rsidR="00367C44" w14:paraId="3DD76B52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50" w14:textId="77777777" w:rsidR="00367C44" w:rsidRPr="00EE40E1" w:rsidRDefault="00367C44" w:rsidP="00F3153F">
            <w:r>
              <w:t>County:</w:t>
            </w:r>
          </w:p>
        </w:tc>
        <w:tc>
          <w:tcPr>
            <w:tcW w:w="3599" w:type="pct"/>
            <w:vAlign w:val="center"/>
          </w:tcPr>
          <w:p w14:paraId="3DD76B51" w14:textId="77777777" w:rsidR="00367C44" w:rsidRPr="00EE40E1" w:rsidRDefault="00367C44" w:rsidP="00F3153F"/>
        </w:tc>
      </w:tr>
      <w:tr w:rsidR="00F3153F" w14:paraId="3DD76B55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53" w14:textId="77777777" w:rsidR="00F3153F" w:rsidRPr="00EE40E1" w:rsidRDefault="00F3153F" w:rsidP="00F3153F">
            <w:r w:rsidRPr="00EE40E1">
              <w:t>Telephone number:</w:t>
            </w:r>
            <w:r>
              <w:t xml:space="preserve"> </w:t>
            </w:r>
          </w:p>
        </w:tc>
        <w:tc>
          <w:tcPr>
            <w:tcW w:w="3599" w:type="pct"/>
            <w:vAlign w:val="center"/>
          </w:tcPr>
          <w:p w14:paraId="3DD76B54" w14:textId="77777777" w:rsidR="00F3153F" w:rsidRPr="00EE40E1" w:rsidRDefault="00F3153F" w:rsidP="00F3153F"/>
        </w:tc>
      </w:tr>
      <w:tr w:rsidR="00F3153F" w14:paraId="3DD76B58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56" w14:textId="77777777" w:rsidR="00F3153F" w:rsidRPr="00EE40E1" w:rsidRDefault="00367C44" w:rsidP="00F3153F">
            <w:r>
              <w:t>Primary Contact</w:t>
            </w:r>
            <w:r w:rsidR="00F3153F" w:rsidRPr="00EE40E1">
              <w:t>:</w:t>
            </w:r>
            <w:r w:rsidR="00F3153F">
              <w:t xml:space="preserve"> </w:t>
            </w:r>
          </w:p>
        </w:tc>
        <w:tc>
          <w:tcPr>
            <w:tcW w:w="3599" w:type="pct"/>
            <w:vAlign w:val="center"/>
          </w:tcPr>
          <w:p w14:paraId="3DD76B57" w14:textId="77777777" w:rsidR="00F3153F" w:rsidRPr="00EE40E1" w:rsidRDefault="00F3153F" w:rsidP="00F3153F"/>
        </w:tc>
      </w:tr>
      <w:tr w:rsidR="00F3153F" w14:paraId="3DD76B5B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59" w14:textId="77777777" w:rsidR="00F3153F" w:rsidRDefault="00367C44" w:rsidP="00F3153F">
            <w:r>
              <w:t>Contact Email</w:t>
            </w:r>
            <w:r w:rsidR="00F3153F" w:rsidRPr="001901D4">
              <w:t>:</w:t>
            </w:r>
            <w:r w:rsidR="00F3153F">
              <w:t xml:space="preserve"> </w:t>
            </w:r>
          </w:p>
        </w:tc>
        <w:tc>
          <w:tcPr>
            <w:tcW w:w="3599" w:type="pct"/>
            <w:vAlign w:val="center"/>
          </w:tcPr>
          <w:p w14:paraId="3DD76B5A" w14:textId="77777777" w:rsidR="00F3153F" w:rsidRDefault="00F3153F" w:rsidP="00F3153F"/>
        </w:tc>
      </w:tr>
      <w:tr w:rsidR="00F3153F" w14:paraId="3DD76B5E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5C" w14:textId="77777777" w:rsidR="00F3153F" w:rsidRDefault="00367C44" w:rsidP="00F3153F">
            <w:r>
              <w:t>Contact Phone</w:t>
            </w:r>
            <w:r w:rsidR="00F3153F">
              <w:t xml:space="preserve">: </w:t>
            </w:r>
          </w:p>
        </w:tc>
        <w:tc>
          <w:tcPr>
            <w:tcW w:w="3599" w:type="pct"/>
            <w:vAlign w:val="center"/>
          </w:tcPr>
          <w:p w14:paraId="3DD76B5D" w14:textId="77777777" w:rsidR="00F3153F" w:rsidRDefault="00F3153F" w:rsidP="00F3153F"/>
        </w:tc>
      </w:tr>
      <w:tr w:rsidR="00A44C18" w14:paraId="3DD76B61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3DD76B5F" w14:textId="77777777" w:rsidR="00A44C18" w:rsidRDefault="00A44C18" w:rsidP="00F3153F">
            <w:r>
              <w:t>Consultant:</w:t>
            </w:r>
          </w:p>
        </w:tc>
        <w:tc>
          <w:tcPr>
            <w:tcW w:w="3599" w:type="pct"/>
            <w:vAlign w:val="center"/>
          </w:tcPr>
          <w:p w14:paraId="3DD76B60" w14:textId="77777777" w:rsidR="00A44C18" w:rsidRDefault="00A44C18" w:rsidP="00F3153F"/>
        </w:tc>
      </w:tr>
      <w:tr w:rsidR="0064216D" w14:paraId="597ACE8F" w14:textId="77777777" w:rsidTr="00367C44">
        <w:trPr>
          <w:trHeight w:val="360"/>
        </w:trPr>
        <w:tc>
          <w:tcPr>
            <w:tcW w:w="1401" w:type="pct"/>
            <w:vAlign w:val="center"/>
          </w:tcPr>
          <w:p w14:paraId="29205C1F" w14:textId="02053733" w:rsidR="0064216D" w:rsidRDefault="0064216D" w:rsidP="00F3153F">
            <w:r>
              <w:t>Rural or Urban</w:t>
            </w:r>
          </w:p>
        </w:tc>
        <w:tc>
          <w:tcPr>
            <w:tcW w:w="3599" w:type="pct"/>
            <w:vAlign w:val="center"/>
          </w:tcPr>
          <w:p w14:paraId="597ADCF0" w14:textId="77777777" w:rsidR="0064216D" w:rsidRDefault="0064216D" w:rsidP="00F3153F"/>
        </w:tc>
      </w:tr>
    </w:tbl>
    <w:p w14:paraId="3DD76B62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4025"/>
        <w:gridCol w:w="4759"/>
      </w:tblGrid>
      <w:tr w:rsidR="007C42A8" w14:paraId="3DD76B64" w14:textId="77777777" w:rsidTr="00951F19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3" w14:textId="19165410" w:rsidR="007C42A8" w:rsidRDefault="00392C60" w:rsidP="00080433">
            <w:pPr>
              <w:pStyle w:val="Heading2"/>
            </w:pPr>
            <w:r>
              <w:t>REQUIRED ITEMS</w:t>
            </w:r>
            <w:r w:rsidR="00F663AD">
              <w:t xml:space="preserve"> for </w:t>
            </w:r>
            <w:r w:rsidR="00C73829">
              <w:t>PRE-APPROVAL</w:t>
            </w:r>
          </w:p>
        </w:tc>
      </w:tr>
      <w:tr w:rsidR="007C42A8" w14:paraId="3DD76B6C" w14:textId="77777777" w:rsidTr="00951F19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9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A" w14:textId="77777777" w:rsidR="007C42A8" w:rsidRDefault="00367C44" w:rsidP="00367C44">
            <w:r>
              <w:t>Billed Entity Number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B" w14:textId="77777777" w:rsidR="007C42A8" w:rsidRDefault="007C42A8"/>
        </w:tc>
      </w:tr>
      <w:tr w:rsidR="007C42A8" w14:paraId="3DD76B70" w14:textId="77777777" w:rsidTr="00951F19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D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E" w14:textId="43AEF0D8" w:rsidR="007C42A8" w:rsidRDefault="00951F19" w:rsidP="007C42A8">
            <w:r>
              <w:t>Enrollment Count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6F" w14:textId="77777777" w:rsidR="00FA7A52" w:rsidRDefault="00FA7A52" w:rsidP="00157CA0"/>
        </w:tc>
      </w:tr>
      <w:tr w:rsidR="007C42A8" w14:paraId="3DD76B74" w14:textId="77777777" w:rsidTr="00951F19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71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72" w14:textId="147D2BCE" w:rsidR="007C42A8" w:rsidRDefault="00951F19">
            <w:r>
              <w:t>Current Internet Speed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73" w14:textId="77777777" w:rsidR="007C42A8" w:rsidRDefault="007C42A8" w:rsidP="00367C44"/>
        </w:tc>
      </w:tr>
      <w:tr w:rsidR="00392C60" w14:paraId="3DD76B7C" w14:textId="77777777" w:rsidTr="00951F19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79" w14:textId="77777777" w:rsidR="00392C60" w:rsidRDefault="00392C60" w:rsidP="000A67F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7A" w14:textId="77777777" w:rsidR="00392C60" w:rsidRDefault="00392C60" w:rsidP="000A67FF">
            <w:r>
              <w:t>NSLP %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7B" w14:textId="77777777" w:rsidR="00392C60" w:rsidRDefault="00392C60" w:rsidP="000A67FF"/>
        </w:tc>
      </w:tr>
      <w:tr w:rsidR="00FA7A52" w14:paraId="3DD76B8C" w14:textId="77777777" w:rsidTr="00951F19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89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8A" w14:textId="08299B5E" w:rsidR="00FA7A52" w:rsidRDefault="00392C60" w:rsidP="007C42A8">
            <w:r>
              <w:t>List of sites planned for construction</w:t>
            </w:r>
            <w:r w:rsidR="000707F1">
              <w:t xml:space="preserve"> / </w:t>
            </w:r>
            <w:r w:rsidR="00C75F56">
              <w:t>requested internet speeds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76B8B" w14:textId="77777777" w:rsidR="00FA7A52" w:rsidRDefault="00FA7A52" w:rsidP="003849C8"/>
        </w:tc>
      </w:tr>
    </w:tbl>
    <w:p w14:paraId="3DD76B8D" w14:textId="77777777" w:rsidR="007C42A8" w:rsidRDefault="007C42A8"/>
    <w:p w14:paraId="3DD76B8E" w14:textId="77777777" w:rsidR="000D2770" w:rsidRDefault="000D2770"/>
    <w:p w14:paraId="7B48153B" w14:textId="77777777" w:rsidR="00144716" w:rsidRDefault="00144716"/>
    <w:p w14:paraId="6B524AAB" w14:textId="129AB215" w:rsidR="001C612C" w:rsidRDefault="001C612C">
      <w:r>
        <w:t>______________________________________________</w:t>
      </w:r>
      <w:r>
        <w:tab/>
        <w:t xml:space="preserve">              _______________________</w:t>
      </w:r>
      <w:r>
        <w:tab/>
      </w:r>
    </w:p>
    <w:p w14:paraId="4C80725C" w14:textId="34787F49" w:rsidR="00144716" w:rsidRDefault="00144716">
      <w:r>
        <w:t>School / Library Business Official</w:t>
      </w:r>
      <w:r w:rsidR="001C612C">
        <w:tab/>
      </w:r>
      <w:r w:rsidR="001C612C">
        <w:tab/>
      </w:r>
      <w:r w:rsidR="001C612C">
        <w:tab/>
      </w:r>
      <w:r w:rsidR="001C612C">
        <w:tab/>
      </w:r>
      <w:r w:rsidR="001C612C">
        <w:tab/>
      </w:r>
      <w:r w:rsidR="001C612C">
        <w:tab/>
      </w:r>
      <w:r w:rsidR="001C612C">
        <w:tab/>
        <w:t>Date</w:t>
      </w:r>
    </w:p>
    <w:p w14:paraId="5DC47AC9" w14:textId="77777777" w:rsidR="00144716" w:rsidRDefault="00144716"/>
    <w:p w14:paraId="109EACB0" w14:textId="77777777" w:rsidR="00144716" w:rsidRDefault="00144716"/>
    <w:p w14:paraId="3DD76B8F" w14:textId="77777777" w:rsidR="000D2770" w:rsidRDefault="000D2770">
      <w:r>
        <w:t>______________________________________________</w:t>
      </w:r>
      <w:r>
        <w:tab/>
      </w:r>
      <w:r>
        <w:tab/>
        <w:t>______________________</w:t>
      </w:r>
    </w:p>
    <w:p w14:paraId="3DD76B90" w14:textId="6BC2AEAC" w:rsidR="000D2770" w:rsidRDefault="003D360D">
      <w:r>
        <w:t xml:space="preserve">ADE </w:t>
      </w:r>
      <w:r w:rsidR="00AC4DBA">
        <w:t>Pre-Approval</w:t>
      </w:r>
      <w:r w:rsidR="00A44C18">
        <w:t xml:space="preserve"> Signatory</w:t>
      </w:r>
      <w:r w:rsidR="000D2770">
        <w:tab/>
      </w:r>
      <w:r w:rsidR="000D2770">
        <w:tab/>
      </w:r>
      <w:r w:rsidR="000D2770">
        <w:tab/>
      </w:r>
      <w:r w:rsidR="000D2770">
        <w:tab/>
      </w:r>
      <w:r w:rsidR="000D2770">
        <w:tab/>
      </w:r>
      <w:r w:rsidR="000D2770">
        <w:tab/>
      </w:r>
      <w:r w:rsidR="000D2770">
        <w:tab/>
        <w:t>Date</w:t>
      </w:r>
    </w:p>
    <w:p w14:paraId="3DD76B91" w14:textId="77777777" w:rsidR="00A44C18" w:rsidRDefault="00A44C18"/>
    <w:p w14:paraId="394301C0" w14:textId="5A2C764D" w:rsidR="00C73829" w:rsidRPr="00EA594E" w:rsidRDefault="00C73829" w:rsidP="007377B9">
      <w:pPr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5B45C3BD">
        <w:rPr>
          <w:rFonts w:ascii="Arial" w:hAnsi="Arial" w:cs="Arial"/>
          <w:color w:val="000000" w:themeColor="text1"/>
          <w:sz w:val="20"/>
          <w:szCs w:val="20"/>
        </w:rPr>
        <w:t xml:space="preserve">Pre-approval indicates that ADE recognizes the fact the school or library will be pursuing a broadband construction project.  ADE will provide a pre-approval indicating that funding is available for this funding year.  ADE will sign the funding commitment </w:t>
      </w:r>
      <w:r w:rsidR="008B5F9A" w:rsidRPr="5B45C3BD">
        <w:rPr>
          <w:rFonts w:ascii="Arial" w:hAnsi="Arial" w:cs="Arial"/>
          <w:color w:val="000000" w:themeColor="text1"/>
          <w:sz w:val="20"/>
          <w:szCs w:val="20"/>
        </w:rPr>
        <w:t>when</w:t>
      </w:r>
      <w:r w:rsidR="002E1ED4" w:rsidRPr="5B45C3BD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3D4897" w:rsidRPr="5B45C3BD">
        <w:rPr>
          <w:rFonts w:ascii="Arial" w:hAnsi="Arial" w:cs="Arial"/>
          <w:color w:val="000000" w:themeColor="text1"/>
          <w:sz w:val="20"/>
          <w:szCs w:val="20"/>
        </w:rPr>
        <w:t xml:space="preserve">draft copy of the 471 has been delivered outlining the </w:t>
      </w:r>
      <w:r w:rsidR="00AD6815" w:rsidRPr="5B45C3BD">
        <w:rPr>
          <w:rFonts w:ascii="Arial" w:hAnsi="Arial" w:cs="Arial"/>
          <w:color w:val="000000" w:themeColor="text1"/>
          <w:sz w:val="20"/>
          <w:szCs w:val="20"/>
        </w:rPr>
        <w:t xml:space="preserve">Total Requested Amount section of the </w:t>
      </w:r>
      <w:r w:rsidR="00AC60BC" w:rsidRPr="5B45C3BD">
        <w:rPr>
          <w:rFonts w:ascii="Arial" w:hAnsi="Arial" w:cs="Arial"/>
          <w:color w:val="000000" w:themeColor="text1"/>
          <w:sz w:val="20"/>
          <w:szCs w:val="20"/>
        </w:rPr>
        <w:t>FRN for the special construction</w:t>
      </w:r>
      <w:r w:rsidR="00C70481" w:rsidRPr="5B45C3BD">
        <w:rPr>
          <w:rFonts w:ascii="Arial" w:hAnsi="Arial" w:cs="Arial"/>
          <w:color w:val="000000" w:themeColor="text1"/>
          <w:sz w:val="20"/>
          <w:szCs w:val="20"/>
        </w:rPr>
        <w:t xml:space="preserve">, or the </w:t>
      </w:r>
      <w:r w:rsidR="00BA162B" w:rsidRPr="5B45C3BD">
        <w:rPr>
          <w:rFonts w:ascii="Arial" w:hAnsi="Arial" w:cs="Arial"/>
          <w:color w:val="000000" w:themeColor="text1"/>
          <w:sz w:val="20"/>
          <w:szCs w:val="20"/>
        </w:rPr>
        <w:t xml:space="preserve">471 number is provided for ADE review. </w:t>
      </w:r>
    </w:p>
    <w:p w14:paraId="65418EE3" w14:textId="77777777" w:rsidR="00F663AD" w:rsidRDefault="00F663AD" w:rsidP="00A44C18">
      <w:pPr>
        <w:spacing w:before="0" w:after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49F9EAA5" w14:textId="77777777" w:rsidR="00F663AD" w:rsidRDefault="00F663AD" w:rsidP="00A44C18">
      <w:pPr>
        <w:spacing w:before="0" w:after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3B7AEA5A" w14:textId="77777777" w:rsidR="00F663AD" w:rsidRDefault="00F663AD" w:rsidP="00A44C18">
      <w:pPr>
        <w:spacing w:before="0" w:after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4025"/>
        <w:gridCol w:w="4759"/>
      </w:tblGrid>
      <w:tr w:rsidR="00F663AD" w14:paraId="446B1067" w14:textId="77777777" w:rsidTr="00956AEC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B2E0E9" w14:textId="7AF1A7D1" w:rsidR="00F663AD" w:rsidRDefault="00F663AD" w:rsidP="00956AEC">
            <w:pPr>
              <w:pStyle w:val="Heading2"/>
            </w:pPr>
            <w:r>
              <w:t xml:space="preserve">REQUIRED ITEMS </w:t>
            </w:r>
            <w:r w:rsidR="00E364B8">
              <w:t>for final funding approval</w:t>
            </w:r>
          </w:p>
        </w:tc>
      </w:tr>
      <w:tr w:rsidR="00F663AD" w14:paraId="3419527F" w14:textId="77777777" w:rsidTr="00956AEC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3D1599" w14:textId="77777777" w:rsidR="00F663AD" w:rsidRDefault="00F663AD" w:rsidP="00956AE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726101" w14:textId="77777777" w:rsidR="00F663AD" w:rsidRDefault="00F663AD" w:rsidP="00956AEC">
            <w:r>
              <w:t>Total Cost for Construction ($)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0035B6" w14:textId="77777777" w:rsidR="00F663AD" w:rsidRDefault="00F663AD" w:rsidP="00956AEC"/>
        </w:tc>
      </w:tr>
      <w:tr w:rsidR="00F663AD" w14:paraId="706F7905" w14:textId="77777777" w:rsidTr="00956AEC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A4DFDC" w14:textId="77777777" w:rsidR="00F663AD" w:rsidRDefault="00F663AD" w:rsidP="00956AE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2CF30A" w14:textId="77777777" w:rsidR="00F663AD" w:rsidRDefault="00F663AD" w:rsidP="00956AEC">
            <w:r>
              <w:t>Selected Vendor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7465BB" w14:textId="77777777" w:rsidR="00F663AD" w:rsidRDefault="00F663AD" w:rsidP="00956AEC"/>
        </w:tc>
      </w:tr>
      <w:tr w:rsidR="00F663AD" w14:paraId="04ED1036" w14:textId="77777777" w:rsidTr="00956AEC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82A219" w14:textId="77777777" w:rsidR="00F663AD" w:rsidRDefault="00F663AD" w:rsidP="00956AE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918341" w14:textId="77777777" w:rsidR="00F663AD" w:rsidRDefault="00F663AD" w:rsidP="00956AEC">
            <w:r>
              <w:t>Vendor SPIN / 498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53D49" w14:textId="77777777" w:rsidR="00F663AD" w:rsidRDefault="00F663AD" w:rsidP="00956AEC"/>
        </w:tc>
      </w:tr>
      <w:tr w:rsidR="00C94E3E" w14:paraId="33717B88" w14:textId="77777777" w:rsidTr="00956AEC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A01363" w14:textId="691220F4" w:rsidR="00C94E3E" w:rsidRDefault="00C94E3E" w:rsidP="00C94E3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2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489D7" w14:textId="77871903" w:rsidR="00C94E3E" w:rsidRDefault="00C94E3E" w:rsidP="00C94E3E">
            <w:r>
              <w:t>Total State Match ($)</w:t>
            </w:r>
            <w:r w:rsidRPr="00A44C18">
              <w:rPr>
                <w:vertAlign w:val="superscript"/>
              </w:rPr>
              <w:t>1</w:t>
            </w:r>
          </w:p>
        </w:tc>
        <w:tc>
          <w:tcPr>
            <w:tcW w:w="475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F8E4E2" w14:textId="77777777" w:rsidR="00C94E3E" w:rsidRDefault="00C94E3E" w:rsidP="00C94E3E"/>
        </w:tc>
      </w:tr>
    </w:tbl>
    <w:p w14:paraId="79AD442C" w14:textId="77777777" w:rsidR="00F663AD" w:rsidRDefault="00F663AD" w:rsidP="00A44C18">
      <w:pPr>
        <w:spacing w:before="0" w:after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4D3A9583" w14:textId="77777777" w:rsidR="00F663AD" w:rsidRDefault="00F663AD" w:rsidP="00A44C18">
      <w:pPr>
        <w:spacing w:before="0" w:after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3DD76B92" w14:textId="2FCF1470" w:rsidR="00A44C18" w:rsidRDefault="00A44C18" w:rsidP="00A44C18">
      <w:pPr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44C18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A44C18"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C18">
        <w:rPr>
          <w:rFonts w:ascii="Arial" w:hAnsi="Arial" w:cs="Arial"/>
          <w:color w:val="000000"/>
          <w:sz w:val="20"/>
          <w:szCs w:val="20"/>
        </w:rPr>
        <w:t>State Match Should be equivalent to ten percent (10%) of the total special construction costs for the project for all applicants with an E-rate discount percentage of 80% or less; for those with discount levels above 80%, Total State Match should be one half of the remaining special construction costs.</w:t>
      </w:r>
    </w:p>
    <w:p w14:paraId="3DD76B93" w14:textId="77777777" w:rsidR="00B5417D" w:rsidRDefault="00B5417D" w:rsidP="00A44C18">
      <w:pPr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381B4583" w14:textId="77777777" w:rsidR="00BE3A42" w:rsidRDefault="00BA1C82" w:rsidP="00A44C18">
      <w:pPr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Final funding commitment </w:t>
      </w:r>
    </w:p>
    <w:p w14:paraId="74213723" w14:textId="77777777" w:rsidR="00BE3A42" w:rsidRDefault="00BE3A42" w:rsidP="00A44C18">
      <w:pPr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3DD76B94" w14:textId="53E1C505" w:rsidR="00B5417D" w:rsidRDefault="003D360D" w:rsidP="00A44C18">
      <w:pPr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ADE </w:t>
      </w:r>
      <w:r w:rsidR="00B527E7">
        <w:rPr>
          <w:rFonts w:ascii="Arial" w:hAnsi="Arial" w:cs="Arial"/>
          <w:color w:val="000000"/>
          <w:sz w:val="20"/>
          <w:szCs w:val="20"/>
        </w:rPr>
        <w:t>Signatory _________________________</w:t>
      </w:r>
      <w:r w:rsidR="009F277B">
        <w:rPr>
          <w:rFonts w:ascii="Arial" w:hAnsi="Arial" w:cs="Arial"/>
          <w:color w:val="000000"/>
          <w:sz w:val="20"/>
          <w:szCs w:val="20"/>
        </w:rPr>
        <w:t>_</w:t>
      </w:r>
      <w:r w:rsidR="00F853E3">
        <w:rPr>
          <w:rFonts w:ascii="Arial" w:hAnsi="Arial" w:cs="Arial"/>
          <w:color w:val="000000"/>
          <w:sz w:val="20"/>
          <w:szCs w:val="20"/>
        </w:rPr>
        <w:t xml:space="preserve">_____              </w:t>
      </w:r>
      <w:r w:rsidR="009F277B">
        <w:rPr>
          <w:rFonts w:ascii="Arial" w:hAnsi="Arial" w:cs="Arial"/>
          <w:color w:val="000000"/>
          <w:sz w:val="20"/>
          <w:szCs w:val="20"/>
        </w:rPr>
        <w:t>Approval</w:t>
      </w:r>
      <w:r w:rsidR="00B5417D">
        <w:rPr>
          <w:rFonts w:ascii="Arial" w:hAnsi="Arial" w:cs="Arial"/>
          <w:color w:val="000000"/>
          <w:sz w:val="20"/>
          <w:szCs w:val="20"/>
        </w:rPr>
        <w:t xml:space="preserve"> </w:t>
      </w:r>
      <w:r w:rsidR="009F277B">
        <w:rPr>
          <w:rFonts w:ascii="Arial" w:hAnsi="Arial" w:cs="Arial"/>
          <w:color w:val="000000"/>
          <w:sz w:val="20"/>
          <w:szCs w:val="20"/>
        </w:rPr>
        <w:t>Date: _</w:t>
      </w:r>
      <w:r w:rsidR="00B5417D">
        <w:rPr>
          <w:rFonts w:ascii="Arial" w:hAnsi="Arial" w:cs="Arial"/>
          <w:color w:val="000000"/>
          <w:sz w:val="20"/>
          <w:szCs w:val="20"/>
        </w:rPr>
        <w:t>______________</w:t>
      </w:r>
    </w:p>
    <w:p w14:paraId="3DD76B95" w14:textId="77777777" w:rsidR="00B5417D" w:rsidRDefault="00B5417D" w:rsidP="00A44C18">
      <w:pPr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3DD76B96" w14:textId="77777777" w:rsidR="00B5417D" w:rsidRDefault="00B5417D" w:rsidP="00A44C18">
      <w:pPr>
        <w:spacing w:before="0" w:after="0"/>
      </w:pPr>
      <w:r>
        <w:rPr>
          <w:rFonts w:ascii="Arial" w:hAnsi="Arial" w:cs="Arial"/>
          <w:color w:val="000000"/>
          <w:sz w:val="20"/>
          <w:szCs w:val="20"/>
        </w:rPr>
        <w:t>Approved By: _______________________________</w:t>
      </w:r>
    </w:p>
    <w:sectPr w:rsidR="00B5417D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83CF" w14:textId="77777777" w:rsidR="00595529" w:rsidRDefault="00595529">
      <w:r>
        <w:separator/>
      </w:r>
    </w:p>
  </w:endnote>
  <w:endnote w:type="continuationSeparator" w:id="0">
    <w:p w14:paraId="2C9DB608" w14:textId="77777777" w:rsidR="00595529" w:rsidRDefault="00595529">
      <w:r>
        <w:continuationSeparator/>
      </w:r>
    </w:p>
  </w:endnote>
  <w:endnote w:type="continuationNotice" w:id="1">
    <w:p w14:paraId="43CB0F40" w14:textId="77777777" w:rsidR="00595529" w:rsidRDefault="005955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6B9D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AA56" w14:textId="77777777" w:rsidR="00595529" w:rsidRDefault="00595529">
      <w:r>
        <w:separator/>
      </w:r>
    </w:p>
  </w:footnote>
  <w:footnote w:type="continuationSeparator" w:id="0">
    <w:p w14:paraId="246062F4" w14:textId="77777777" w:rsidR="00595529" w:rsidRDefault="00595529">
      <w:r>
        <w:continuationSeparator/>
      </w:r>
    </w:p>
  </w:footnote>
  <w:footnote w:type="continuationNotice" w:id="1">
    <w:p w14:paraId="222CF58A" w14:textId="77777777" w:rsidR="00595529" w:rsidRDefault="0059552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49382">
    <w:abstractNumId w:val="28"/>
  </w:num>
  <w:num w:numId="2" w16cid:durableId="869144588">
    <w:abstractNumId w:val="10"/>
  </w:num>
  <w:num w:numId="3" w16cid:durableId="1359158075">
    <w:abstractNumId w:val="15"/>
  </w:num>
  <w:num w:numId="4" w16cid:durableId="1210454636">
    <w:abstractNumId w:val="14"/>
  </w:num>
  <w:num w:numId="5" w16cid:durableId="1439524617">
    <w:abstractNumId w:val="13"/>
  </w:num>
  <w:num w:numId="6" w16cid:durableId="1060205240">
    <w:abstractNumId w:val="26"/>
  </w:num>
  <w:num w:numId="7" w16cid:durableId="832916899">
    <w:abstractNumId w:val="11"/>
  </w:num>
  <w:num w:numId="8" w16cid:durableId="2121876306">
    <w:abstractNumId w:val="30"/>
  </w:num>
  <w:num w:numId="9" w16cid:durableId="1492023351">
    <w:abstractNumId w:val="18"/>
  </w:num>
  <w:num w:numId="10" w16cid:durableId="1343312339">
    <w:abstractNumId w:val="24"/>
  </w:num>
  <w:num w:numId="11" w16cid:durableId="182475125">
    <w:abstractNumId w:val="16"/>
  </w:num>
  <w:num w:numId="12" w16cid:durableId="1339388539">
    <w:abstractNumId w:val="29"/>
  </w:num>
  <w:num w:numId="13" w16cid:durableId="1552035421">
    <w:abstractNumId w:val="19"/>
  </w:num>
  <w:num w:numId="14" w16cid:durableId="670374622">
    <w:abstractNumId w:val="17"/>
  </w:num>
  <w:num w:numId="15" w16cid:durableId="2017656929">
    <w:abstractNumId w:val="25"/>
  </w:num>
  <w:num w:numId="16" w16cid:durableId="416564105">
    <w:abstractNumId w:val="27"/>
  </w:num>
  <w:num w:numId="17" w16cid:durableId="525101529">
    <w:abstractNumId w:val="31"/>
  </w:num>
  <w:num w:numId="18" w16cid:durableId="1375806495">
    <w:abstractNumId w:val="23"/>
  </w:num>
  <w:num w:numId="19" w16cid:durableId="1090660894">
    <w:abstractNumId w:val="22"/>
  </w:num>
  <w:num w:numId="20" w16cid:durableId="1283533587">
    <w:abstractNumId w:val="32"/>
  </w:num>
  <w:num w:numId="21" w16cid:durableId="2091585144">
    <w:abstractNumId w:val="21"/>
  </w:num>
  <w:num w:numId="22" w16cid:durableId="842009428">
    <w:abstractNumId w:val="12"/>
  </w:num>
  <w:num w:numId="23" w16cid:durableId="1665746280">
    <w:abstractNumId w:val="8"/>
  </w:num>
  <w:num w:numId="24" w16cid:durableId="2092778165">
    <w:abstractNumId w:val="20"/>
  </w:num>
  <w:num w:numId="25" w16cid:durableId="970398751">
    <w:abstractNumId w:val="9"/>
  </w:num>
  <w:num w:numId="26" w16cid:durableId="258947919">
    <w:abstractNumId w:val="7"/>
  </w:num>
  <w:num w:numId="27" w16cid:durableId="1494881725">
    <w:abstractNumId w:val="6"/>
  </w:num>
  <w:num w:numId="28" w16cid:durableId="1026633708">
    <w:abstractNumId w:val="5"/>
  </w:num>
  <w:num w:numId="29" w16cid:durableId="253559045">
    <w:abstractNumId w:val="4"/>
  </w:num>
  <w:num w:numId="30" w16cid:durableId="1902128994">
    <w:abstractNumId w:val="3"/>
  </w:num>
  <w:num w:numId="31" w16cid:durableId="222914217">
    <w:abstractNumId w:val="2"/>
  </w:num>
  <w:num w:numId="32" w16cid:durableId="1356806073">
    <w:abstractNumId w:val="1"/>
  </w:num>
  <w:num w:numId="33" w16cid:durableId="12531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71"/>
    <w:rsid w:val="00001E16"/>
    <w:rsid w:val="000077DD"/>
    <w:rsid w:val="00017F3D"/>
    <w:rsid w:val="00034557"/>
    <w:rsid w:val="00055625"/>
    <w:rsid w:val="000707F1"/>
    <w:rsid w:val="00073929"/>
    <w:rsid w:val="00073B48"/>
    <w:rsid w:val="00080433"/>
    <w:rsid w:val="00082F86"/>
    <w:rsid w:val="00086801"/>
    <w:rsid w:val="00090054"/>
    <w:rsid w:val="000901CB"/>
    <w:rsid w:val="000A67FF"/>
    <w:rsid w:val="000C6F46"/>
    <w:rsid w:val="000D2770"/>
    <w:rsid w:val="000D50F3"/>
    <w:rsid w:val="000D7D67"/>
    <w:rsid w:val="000E6036"/>
    <w:rsid w:val="000F3B2D"/>
    <w:rsid w:val="001001B1"/>
    <w:rsid w:val="001003E1"/>
    <w:rsid w:val="00102FA9"/>
    <w:rsid w:val="00125CCB"/>
    <w:rsid w:val="00137DF3"/>
    <w:rsid w:val="00144716"/>
    <w:rsid w:val="00157CA0"/>
    <w:rsid w:val="00172448"/>
    <w:rsid w:val="001800B0"/>
    <w:rsid w:val="001B5C06"/>
    <w:rsid w:val="001C22DE"/>
    <w:rsid w:val="001C612C"/>
    <w:rsid w:val="001E3406"/>
    <w:rsid w:val="001F09F7"/>
    <w:rsid w:val="0025020B"/>
    <w:rsid w:val="00256717"/>
    <w:rsid w:val="00257170"/>
    <w:rsid w:val="00265152"/>
    <w:rsid w:val="00267DF9"/>
    <w:rsid w:val="002906E7"/>
    <w:rsid w:val="002A3F76"/>
    <w:rsid w:val="002E1ED4"/>
    <w:rsid w:val="002F6283"/>
    <w:rsid w:val="003119FB"/>
    <w:rsid w:val="00311B83"/>
    <w:rsid w:val="0031256D"/>
    <w:rsid w:val="00320630"/>
    <w:rsid w:val="003348A9"/>
    <w:rsid w:val="003425AD"/>
    <w:rsid w:val="003444D6"/>
    <w:rsid w:val="003618B9"/>
    <w:rsid w:val="00367C44"/>
    <w:rsid w:val="003761C5"/>
    <w:rsid w:val="003849C8"/>
    <w:rsid w:val="00392C60"/>
    <w:rsid w:val="003A1BC2"/>
    <w:rsid w:val="003A6890"/>
    <w:rsid w:val="003C58AD"/>
    <w:rsid w:val="003D360D"/>
    <w:rsid w:val="003D4897"/>
    <w:rsid w:val="003E0A26"/>
    <w:rsid w:val="003F04D9"/>
    <w:rsid w:val="00407240"/>
    <w:rsid w:val="0041607A"/>
    <w:rsid w:val="0043454D"/>
    <w:rsid w:val="00454615"/>
    <w:rsid w:val="004567F4"/>
    <w:rsid w:val="00464875"/>
    <w:rsid w:val="004660BC"/>
    <w:rsid w:val="0048031C"/>
    <w:rsid w:val="004844D1"/>
    <w:rsid w:val="004B0AE9"/>
    <w:rsid w:val="004C5125"/>
    <w:rsid w:val="00522532"/>
    <w:rsid w:val="00560949"/>
    <w:rsid w:val="00581A1A"/>
    <w:rsid w:val="00581C24"/>
    <w:rsid w:val="00595529"/>
    <w:rsid w:val="005A3F6A"/>
    <w:rsid w:val="005E29C8"/>
    <w:rsid w:val="006021D7"/>
    <w:rsid w:val="00610858"/>
    <w:rsid w:val="006238C8"/>
    <w:rsid w:val="0064216D"/>
    <w:rsid w:val="00643BDC"/>
    <w:rsid w:val="00663D30"/>
    <w:rsid w:val="006934B5"/>
    <w:rsid w:val="006C1BD5"/>
    <w:rsid w:val="006F0F40"/>
    <w:rsid w:val="007377B9"/>
    <w:rsid w:val="00754382"/>
    <w:rsid w:val="007765DD"/>
    <w:rsid w:val="0078313D"/>
    <w:rsid w:val="00795C10"/>
    <w:rsid w:val="00797844"/>
    <w:rsid w:val="007A6235"/>
    <w:rsid w:val="007C42A8"/>
    <w:rsid w:val="00803147"/>
    <w:rsid w:val="00824ADF"/>
    <w:rsid w:val="00830E62"/>
    <w:rsid w:val="00834456"/>
    <w:rsid w:val="00856C43"/>
    <w:rsid w:val="00857359"/>
    <w:rsid w:val="00891FD6"/>
    <w:rsid w:val="008B5F9A"/>
    <w:rsid w:val="008C5472"/>
    <w:rsid w:val="008D0DF4"/>
    <w:rsid w:val="009050B6"/>
    <w:rsid w:val="009142CB"/>
    <w:rsid w:val="00916ACF"/>
    <w:rsid w:val="00951F19"/>
    <w:rsid w:val="00956AEC"/>
    <w:rsid w:val="0096077E"/>
    <w:rsid w:val="00970715"/>
    <w:rsid w:val="00971E67"/>
    <w:rsid w:val="00980A6C"/>
    <w:rsid w:val="00995223"/>
    <w:rsid w:val="009B2759"/>
    <w:rsid w:val="009C0F7C"/>
    <w:rsid w:val="009F277B"/>
    <w:rsid w:val="00A00B0F"/>
    <w:rsid w:val="00A44C18"/>
    <w:rsid w:val="00A45F9E"/>
    <w:rsid w:val="00A46847"/>
    <w:rsid w:val="00A50321"/>
    <w:rsid w:val="00A51E9F"/>
    <w:rsid w:val="00A5239E"/>
    <w:rsid w:val="00A74236"/>
    <w:rsid w:val="00A832CA"/>
    <w:rsid w:val="00A90460"/>
    <w:rsid w:val="00AB6D5F"/>
    <w:rsid w:val="00AC4DBA"/>
    <w:rsid w:val="00AC60BC"/>
    <w:rsid w:val="00AD6815"/>
    <w:rsid w:val="00B11EE0"/>
    <w:rsid w:val="00B527E7"/>
    <w:rsid w:val="00B5417D"/>
    <w:rsid w:val="00B67C5A"/>
    <w:rsid w:val="00B75A27"/>
    <w:rsid w:val="00B97760"/>
    <w:rsid w:val="00BA162B"/>
    <w:rsid w:val="00BA1C82"/>
    <w:rsid w:val="00BD75A7"/>
    <w:rsid w:val="00BE3A42"/>
    <w:rsid w:val="00C16870"/>
    <w:rsid w:val="00C34FB6"/>
    <w:rsid w:val="00C36E89"/>
    <w:rsid w:val="00C4126C"/>
    <w:rsid w:val="00C45FDC"/>
    <w:rsid w:val="00C70481"/>
    <w:rsid w:val="00C73829"/>
    <w:rsid w:val="00C75F56"/>
    <w:rsid w:val="00C94E3E"/>
    <w:rsid w:val="00CA3573"/>
    <w:rsid w:val="00CB47FD"/>
    <w:rsid w:val="00CC394C"/>
    <w:rsid w:val="00CC59BB"/>
    <w:rsid w:val="00D05271"/>
    <w:rsid w:val="00D11838"/>
    <w:rsid w:val="00D36A80"/>
    <w:rsid w:val="00D63B98"/>
    <w:rsid w:val="00D72531"/>
    <w:rsid w:val="00D827D3"/>
    <w:rsid w:val="00D95DDD"/>
    <w:rsid w:val="00DA21A2"/>
    <w:rsid w:val="00DB0C25"/>
    <w:rsid w:val="00DD5CA6"/>
    <w:rsid w:val="00DE5986"/>
    <w:rsid w:val="00E341EA"/>
    <w:rsid w:val="00E364B8"/>
    <w:rsid w:val="00E37280"/>
    <w:rsid w:val="00E41884"/>
    <w:rsid w:val="00E56D87"/>
    <w:rsid w:val="00E92771"/>
    <w:rsid w:val="00E946B2"/>
    <w:rsid w:val="00EA396E"/>
    <w:rsid w:val="00EA3E64"/>
    <w:rsid w:val="00EA594E"/>
    <w:rsid w:val="00EE40E1"/>
    <w:rsid w:val="00F03B50"/>
    <w:rsid w:val="00F27301"/>
    <w:rsid w:val="00F3153F"/>
    <w:rsid w:val="00F663AD"/>
    <w:rsid w:val="00F67588"/>
    <w:rsid w:val="00F853E3"/>
    <w:rsid w:val="00F86A05"/>
    <w:rsid w:val="00F922D4"/>
    <w:rsid w:val="00FA7A52"/>
    <w:rsid w:val="00FD099B"/>
    <w:rsid w:val="00FD4259"/>
    <w:rsid w:val="00FF756A"/>
    <w:rsid w:val="5B45C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76B43"/>
  <w15:docId w15:val="{E9FEDB5B-5B7B-4BA9-B1C7-5F9A3C13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82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semiHidden/>
    <w:unhideWhenUsed/>
    <w:rsid w:val="004660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4660B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semiHidden/>
    <w:unhideWhenUsed/>
    <w:rsid w:val="004660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semiHidden/>
    <w:rsid w:val="004660BC"/>
    <w:rPr>
      <w:rFonts w:asciiTheme="minorHAnsi" w:hAnsiTheme="minorHAnsi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F663AD"/>
    <w:rPr>
      <w:rFonts w:asciiTheme="majorHAnsi" w:hAnsiTheme="majorHAnsi"/>
      <w:b/>
      <w:caps/>
      <w:szCs w:val="24"/>
    </w:rPr>
  </w:style>
  <w:style w:type="paragraph" w:styleId="Revision">
    <w:name w:val="Revision"/>
    <w:hidden/>
    <w:uiPriority w:val="99"/>
    <w:semiHidden/>
    <w:rsid w:val="00857359"/>
    <w:rPr>
      <w:rFonts w:asciiTheme="minorHAnsi" w:hAnsiTheme="minorHAnsi"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102F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to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8d79f514-727c-4a60-bbd4-4855518efb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1FB31BE7D84CB3FF60FC29CA1E62" ma:contentTypeVersion="18" ma:contentTypeDescription="Create a new document." ma:contentTypeScope="" ma:versionID="ef7eac8ec5c733a6f11c950f4d0d567d">
  <xsd:schema xmlns:xsd="http://www.w3.org/2001/XMLSchema" xmlns:xs="http://www.w3.org/2001/XMLSchema" xmlns:p="http://schemas.microsoft.com/office/2006/metadata/properties" xmlns:ns2="8d79f514-727c-4a60-bbd4-4855518efbe4" xmlns:ns3="956aea8f-7adc-4a5d-b489-bc4c1b2248a6" xmlns:ns4="f69ac7c7-1a2e-46bd-a988-685139f8f258" targetNamespace="http://schemas.microsoft.com/office/2006/metadata/properties" ma:root="true" ma:fieldsID="48bbcb6ad0be0a7e79310cfa998a0e28" ns2:_="" ns3:_="" ns4:_="">
    <xsd:import namespace="8d79f514-727c-4a60-bbd4-4855518efbe4"/>
    <xsd:import namespace="956aea8f-7adc-4a5d-b489-bc4c1b2248a6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9f514-727c-4a60-bbd4-4855518ef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ea8f-7adc-4a5d-b489-bc4c1b224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cddaa7-f405-484f-aeb6-1630415eb2b7}" ma:internalName="TaxCatchAll" ma:showField="CatchAllData" ma:web="956aea8f-7adc-4a5d-b489-bc4c1b22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73F9A-EF7A-4203-A690-46139F23B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9298A-A971-4596-B02F-6346231C21B5}">
  <ds:schemaRefs>
    <ds:schemaRef ds:uri="8d79f514-727c-4a60-bbd4-4855518efbe4"/>
    <ds:schemaRef ds:uri="http://purl.org/dc/dcmitype/"/>
    <ds:schemaRef ds:uri="http://schemas.microsoft.com/office/2006/documentManagement/types"/>
    <ds:schemaRef ds:uri="956aea8f-7adc-4a5d-b489-bc4c1b2248a6"/>
    <ds:schemaRef ds:uri="http://schemas.microsoft.com/office/2006/metadata/properties"/>
    <ds:schemaRef ds:uri="http://purl.org/dc/terms/"/>
    <ds:schemaRef ds:uri="http://purl.org/dc/elements/1.1/"/>
    <ds:schemaRef ds:uri="f69ac7c7-1a2e-46bd-a988-685139f8f258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BA67777-26D6-41AE-8342-8D49BF2D9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9f514-727c-4a60-bbd4-4855518efbe4"/>
    <ds:schemaRef ds:uri="956aea8f-7adc-4a5d-b489-bc4c1b2248a6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>Arizona Department of Education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subject/>
  <dc:creator>Eaton, Milan</dc:creator>
  <cp:keywords/>
  <cp:lastModifiedBy>Neeley, Beth</cp:lastModifiedBy>
  <cp:revision>2</cp:revision>
  <cp:lastPrinted>2017-03-20T15:47:00Z</cp:lastPrinted>
  <dcterms:created xsi:type="dcterms:W3CDTF">2025-02-19T13:52:00Z</dcterms:created>
  <dcterms:modified xsi:type="dcterms:W3CDTF">2025-02-19T13:52:00Z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0x01010053421FB31BE7D84CB3FF60FC29CA1E62</vt:lpwstr>
  </property>
  <property fmtid="{D5CDD505-2E9C-101B-9397-08002B2CF9AE}" pid="4" name="MediaServiceImageTags">
    <vt:lpwstr/>
  </property>
</Properties>
</file>